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1E" w:rsidRDefault="00606F5D" w:rsidP="00606F5D">
      <w:pPr>
        <w:pStyle w:val="LuogoData"/>
        <w:rPr>
          <w:u w:val="none"/>
        </w:rPr>
      </w:pPr>
      <w:r w:rsidRPr="00606F5D">
        <w:rPr>
          <w:u w:val="none"/>
        </w:rPr>
        <w:t xml:space="preserve">                                             </w:t>
      </w:r>
      <w:r w:rsidR="000E111B">
        <w:rPr>
          <w:u w:val="none"/>
        </w:rPr>
        <w:t xml:space="preserve">           </w:t>
      </w:r>
      <w:r w:rsidR="00185749">
        <w:rPr>
          <w:u w:val="none"/>
        </w:rPr>
        <w:t xml:space="preserve">         </w:t>
      </w:r>
    </w:p>
    <w:p w:rsidR="00606F5D" w:rsidRPr="006E35AD" w:rsidRDefault="000E111B" w:rsidP="00606F5D">
      <w:pPr>
        <w:pStyle w:val="LuogoData"/>
      </w:pPr>
      <w:r>
        <w:rPr>
          <w:u w:val="none"/>
        </w:rPr>
        <w:t xml:space="preserve">    </w:t>
      </w:r>
      <w:r w:rsidR="00A5690D">
        <w:rPr>
          <w:u w:val="none"/>
        </w:rPr>
        <w:t xml:space="preserve">                                                                             </w:t>
      </w:r>
      <w:bookmarkStart w:id="0" w:name="_GoBack"/>
      <w:bookmarkEnd w:id="0"/>
      <w:r>
        <w:rPr>
          <w:u w:val="none"/>
        </w:rPr>
        <w:t xml:space="preserve">   </w:t>
      </w:r>
      <w:r w:rsidR="00606F5D" w:rsidRPr="00606F5D">
        <w:rPr>
          <w:u w:val="none"/>
        </w:rPr>
        <w:t xml:space="preserve">Cuneo, </w:t>
      </w:r>
      <w:r w:rsidR="001960C5">
        <w:rPr>
          <w:u w:val="none"/>
        </w:rPr>
        <w:t>07 Ottobre</w:t>
      </w:r>
      <w:r w:rsidR="00344770">
        <w:rPr>
          <w:u w:val="none"/>
        </w:rPr>
        <w:t xml:space="preserve"> 2016</w:t>
      </w:r>
    </w:p>
    <w:p w:rsidR="00606F5D" w:rsidRPr="00606F5D" w:rsidRDefault="00606F5D" w:rsidP="00606F5D">
      <w:pPr>
        <w:pStyle w:val="LuogoData"/>
      </w:pPr>
    </w:p>
    <w:p w:rsidR="00606F5D" w:rsidRDefault="00606F5D" w:rsidP="00606F5D">
      <w:pPr>
        <w:pStyle w:val="LuogoData"/>
      </w:pPr>
      <w:proofErr w:type="spellStart"/>
      <w:r w:rsidRPr="00606F5D">
        <w:t>Prot</w:t>
      </w:r>
      <w:proofErr w:type="spellEnd"/>
      <w:r w:rsidRPr="00606F5D">
        <w:t>.</w:t>
      </w:r>
      <w:r w:rsidR="00185749">
        <w:t xml:space="preserve"> 7676</w:t>
      </w:r>
    </w:p>
    <w:p w:rsidR="000E111B" w:rsidRPr="00606F5D" w:rsidRDefault="000E111B" w:rsidP="00606F5D">
      <w:pPr>
        <w:pStyle w:val="LuogoData"/>
      </w:pPr>
    </w:p>
    <w:p w:rsidR="000E111B" w:rsidRDefault="00836332" w:rsidP="00606F5D">
      <w:pPr>
        <w:pStyle w:val="LuogoData"/>
        <w:rPr>
          <w:u w:val="none"/>
        </w:rPr>
      </w:pPr>
      <w:r w:rsidRPr="00606F5D">
        <w:rPr>
          <w:u w:val="none"/>
        </w:rPr>
        <w:t xml:space="preserve">                                          </w:t>
      </w:r>
      <w:r w:rsidR="00606F5D">
        <w:rPr>
          <w:u w:val="none"/>
        </w:rPr>
        <w:t xml:space="preserve">          </w:t>
      </w:r>
      <w:r w:rsidR="0097177F">
        <w:rPr>
          <w:u w:val="none"/>
        </w:rPr>
        <w:t xml:space="preserve">   </w:t>
      </w:r>
      <w:r w:rsidR="000E111B">
        <w:rPr>
          <w:u w:val="none"/>
        </w:rPr>
        <w:t xml:space="preserve">   A</w:t>
      </w:r>
      <w:r w:rsidR="001960C5">
        <w:rPr>
          <w:u w:val="none"/>
        </w:rPr>
        <w:t>g</w:t>
      </w:r>
      <w:r w:rsidR="000E111B">
        <w:rPr>
          <w:u w:val="none"/>
        </w:rPr>
        <w:t>l</w:t>
      </w:r>
      <w:r w:rsidR="001960C5">
        <w:rPr>
          <w:u w:val="none"/>
        </w:rPr>
        <w:t>i ISTITUTI COMPRENSIVI</w:t>
      </w:r>
      <w:r w:rsidR="00606F5D">
        <w:rPr>
          <w:u w:val="none"/>
        </w:rPr>
        <w:t xml:space="preserve">  </w:t>
      </w:r>
    </w:p>
    <w:p w:rsidR="001960C5" w:rsidRDefault="000E111B" w:rsidP="00606F5D">
      <w:pPr>
        <w:pStyle w:val="LuogoData"/>
        <w:rPr>
          <w:u w:val="none"/>
        </w:rPr>
      </w:pPr>
      <w:r>
        <w:rPr>
          <w:u w:val="none"/>
        </w:rPr>
        <w:t xml:space="preserve">                                                         </w:t>
      </w:r>
      <w:r w:rsidR="001960C5">
        <w:rPr>
          <w:u w:val="none"/>
        </w:rPr>
        <w:t xml:space="preserve"> Agli ISTITUTI DI ISTRUZIONE SECONDARIA </w:t>
      </w:r>
    </w:p>
    <w:p w:rsidR="004337DB" w:rsidRDefault="001960C5" w:rsidP="00606F5D">
      <w:pPr>
        <w:pStyle w:val="LuogoData"/>
        <w:rPr>
          <w:u w:val="none"/>
        </w:rPr>
      </w:pPr>
      <w:r>
        <w:rPr>
          <w:u w:val="none"/>
        </w:rPr>
        <w:t xml:space="preserve">                                                         </w:t>
      </w:r>
      <w:r w:rsidR="000E111B">
        <w:rPr>
          <w:u w:val="none"/>
        </w:rPr>
        <w:t xml:space="preserve">        DI </w:t>
      </w:r>
      <w:r>
        <w:rPr>
          <w:u w:val="none"/>
        </w:rPr>
        <w:t>PRIMO</w:t>
      </w:r>
      <w:r w:rsidR="000E111B">
        <w:rPr>
          <w:u w:val="none"/>
        </w:rPr>
        <w:t xml:space="preserve"> GRADO</w:t>
      </w:r>
    </w:p>
    <w:p w:rsidR="000E111B" w:rsidRDefault="00606F5D" w:rsidP="00606F5D">
      <w:pPr>
        <w:pStyle w:val="LuogoData"/>
        <w:rPr>
          <w:u w:val="none"/>
        </w:rPr>
      </w:pPr>
      <w:r>
        <w:rPr>
          <w:u w:val="none"/>
        </w:rPr>
        <w:t xml:space="preserve">  </w:t>
      </w:r>
    </w:p>
    <w:p w:rsidR="00606F5D" w:rsidRDefault="00B442B8" w:rsidP="000E111B">
      <w:pPr>
        <w:pStyle w:val="Oggetto"/>
      </w:pPr>
      <w:r w:rsidRPr="00764208">
        <w:t>Oggetto:</w:t>
      </w:r>
      <w:r w:rsidR="003B07E1">
        <w:t xml:space="preserve"> </w:t>
      </w:r>
      <w:r w:rsidR="00606F5D">
        <w:t xml:space="preserve"> </w:t>
      </w:r>
      <w:r w:rsidR="001960C5">
        <w:t>Progetto “FAI LA SCUOLA GIUSTA”</w:t>
      </w:r>
    </w:p>
    <w:p w:rsidR="000E111B" w:rsidRDefault="000E111B" w:rsidP="000E111B">
      <w:pPr>
        <w:rPr>
          <w:rFonts w:eastAsia="Times New Roman"/>
        </w:rPr>
      </w:pPr>
      <w:r>
        <w:rPr>
          <w:rFonts w:eastAsia="Times New Roman"/>
        </w:rPr>
        <w:t xml:space="preserve">Si </w:t>
      </w:r>
      <w:r w:rsidR="001960C5">
        <w:rPr>
          <w:rFonts w:eastAsia="Times New Roman"/>
        </w:rPr>
        <w:t>trasmette in allegato, per cortese informazione agli studenti frequentanti il 3° anno dell’Istruzione secondaria di I grado e alle loro famiglie, comunicazione di Confindustria Cuneo riguardante l’oggetto.</w:t>
      </w:r>
    </w:p>
    <w:p w:rsidR="001960C5" w:rsidRDefault="001960C5" w:rsidP="000E111B">
      <w:pPr>
        <w:rPr>
          <w:rFonts w:eastAsia="Times New Roman"/>
        </w:rPr>
      </w:pPr>
      <w:r>
        <w:rPr>
          <w:rFonts w:eastAsia="Times New Roman"/>
        </w:rPr>
        <w:t xml:space="preserve">Si richiama l’attenzione sul calendario delle serate di presentazione che si terranno con il format del </w:t>
      </w:r>
      <w:r w:rsidR="004337DB">
        <w:rPr>
          <w:rFonts w:eastAsia="Times New Roman"/>
        </w:rPr>
        <w:t>“talent show” nei principali centri della provincia.</w:t>
      </w:r>
    </w:p>
    <w:p w:rsidR="004337DB" w:rsidRDefault="004337DB" w:rsidP="000E111B">
      <w:pPr>
        <w:rPr>
          <w:rFonts w:eastAsia="Times New Roman"/>
        </w:rPr>
      </w:pPr>
      <w:r>
        <w:rPr>
          <w:rFonts w:eastAsia="Times New Roman"/>
        </w:rPr>
        <w:t>Cordiali saluti.</w:t>
      </w:r>
    </w:p>
    <w:p w:rsidR="000E111B" w:rsidRDefault="000E111B" w:rsidP="000E111B">
      <w:pPr>
        <w:rPr>
          <w:rFonts w:eastAsia="Times New Roman"/>
        </w:rPr>
      </w:pPr>
    </w:p>
    <w:p w:rsidR="000E111B" w:rsidRDefault="000E111B" w:rsidP="000E111B">
      <w:pPr>
        <w:rPr>
          <w:rFonts w:eastAsia="Times New Roman"/>
        </w:rPr>
      </w:pPr>
    </w:p>
    <w:p w:rsidR="000E111B" w:rsidRDefault="000E111B" w:rsidP="000E111B">
      <w:pPr>
        <w:rPr>
          <w:rFonts w:eastAsia="Times New Roman"/>
        </w:rPr>
      </w:pPr>
    </w:p>
    <w:p w:rsidR="000E111B" w:rsidRDefault="000E111B" w:rsidP="000E111B">
      <w:pPr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Il Dirigente</w:t>
      </w:r>
    </w:p>
    <w:p w:rsidR="000E111B" w:rsidRDefault="000E111B" w:rsidP="000E111B">
      <w:pPr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Stefano  Suraniti</w:t>
      </w:r>
    </w:p>
    <w:p w:rsidR="000E111B" w:rsidRDefault="000E111B" w:rsidP="000E111B">
      <w:pPr>
        <w:rPr>
          <w:rFonts w:eastAsia="Times New Roman"/>
        </w:rPr>
      </w:pPr>
    </w:p>
    <w:p w:rsidR="000E111B" w:rsidRPr="000E111B" w:rsidRDefault="000E111B" w:rsidP="000E111B"/>
    <w:p w:rsidR="00606F5D" w:rsidRPr="00606F5D" w:rsidRDefault="00606F5D" w:rsidP="00606F5D">
      <w:r>
        <w:t xml:space="preserve">                 </w:t>
      </w:r>
    </w:p>
    <w:p w:rsidR="00606F5D" w:rsidRPr="00606F5D" w:rsidRDefault="00606F5D" w:rsidP="00606F5D"/>
    <w:p w:rsidR="00836332" w:rsidRDefault="00836332" w:rsidP="00836332"/>
    <w:p w:rsidR="00836332" w:rsidRDefault="00836332" w:rsidP="00836332"/>
    <w:p w:rsidR="00836332" w:rsidRDefault="00836332" w:rsidP="00836332"/>
    <w:sectPr w:rsidR="00836332" w:rsidSect="00606F5D">
      <w:headerReference w:type="default" r:id="rId9"/>
      <w:footerReference w:type="default" r:id="rId10"/>
      <w:headerReference w:type="first" r:id="rId11"/>
      <w:pgSz w:w="11906" w:h="16838"/>
      <w:pgMar w:top="21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BC" w:rsidRDefault="001306BC" w:rsidP="00735857">
      <w:pPr>
        <w:spacing w:after="0" w:line="240" w:lineRule="auto"/>
      </w:pPr>
      <w:r>
        <w:separator/>
      </w:r>
    </w:p>
  </w:endnote>
  <w:endnote w:type="continuationSeparator" w:id="0">
    <w:p w:rsidR="001306BC" w:rsidRDefault="001306BC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5193A6A" wp14:editId="53E2A85B">
                  <wp:simplePos x="0" y="0"/>
                  <wp:positionH relativeFrom="column">
                    <wp:posOffset>314231</wp:posOffset>
                  </wp:positionH>
                  <wp:positionV relativeFrom="paragraph">
                    <wp:posOffset>137566</wp:posOffset>
                  </wp:positionV>
                  <wp:extent cx="4249712" cy="831954"/>
                  <wp:effectExtent l="0" t="0" r="0" b="635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831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50056C" w:rsidRDefault="002F732D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SEGRETERIA DEL DIRIGENTE</w:t>
                              </w:r>
                            </w:p>
                            <w:p w:rsidR="002F732D" w:rsidRDefault="002F732D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DARIA SORGATO</w:t>
                              </w:r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tel. 0</w:t>
                              </w:r>
                              <w:r w:rsidR="0083633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171</w:t>
                              </w: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- </w:t>
                              </w:r>
                              <w:r w:rsidR="0083633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318532</w:t>
                              </w:r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E-mail </w:t>
                              </w:r>
                              <w:r w:rsidR="0083633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daria.sorgato.cn</w:t>
                              </w: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@istruzione.it</w:t>
                              </w:r>
                            </w:p>
                            <w:p w:rsidR="0017159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.75pt;margin-top:10.85pt;width:334.6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" filled="f" stroked="f">
                  <v:textbox>
                    <w:txbxContent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50056C" w:rsidRDefault="002F732D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SEGRETERIA DEL DIRIGENTE</w:t>
                        </w:r>
                      </w:p>
                      <w:p w:rsidR="002F732D" w:rsidRDefault="002F732D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DARIA SORGATO</w:t>
                        </w:r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tel. 0</w:t>
                        </w:r>
                        <w:r w:rsidR="0083633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171</w:t>
                        </w: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- </w:t>
                        </w:r>
                        <w:r w:rsidR="0083633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318532</w:t>
                        </w:r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E-mail </w:t>
                        </w:r>
                        <w:r w:rsidR="0083633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daria.sorgato.cn</w:t>
                        </w: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@istruzione.it</w:t>
                        </w:r>
                      </w:p>
                      <w:p w:rsidR="00171593" w:rsidRDefault="00171593" w:rsidP="00171593"/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A5690D">
          <w:rPr>
            <w:noProof/>
          </w:rPr>
          <w:t>1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67F38E91" wp14:editId="05B133A9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BC" w:rsidRDefault="001306BC" w:rsidP="00735857">
      <w:pPr>
        <w:spacing w:after="0" w:line="240" w:lineRule="auto"/>
      </w:pPr>
      <w:r>
        <w:separator/>
      </w:r>
    </w:p>
  </w:footnote>
  <w:footnote w:type="continuationSeparator" w:id="0">
    <w:p w:rsidR="001306BC" w:rsidRDefault="001306BC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74A904B4" wp14:editId="13266EDF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V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Ambito territoriale di 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V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Ambito territoriale di 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Cuneo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44780FB1" wp14:editId="4CFED95C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67E57304" wp14:editId="687A3D10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7A178BD8" wp14:editId="745CD92C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290468FE" wp14:editId="293CA36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6566D8F" wp14:editId="0CB5BC14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020ABB"/>
    <w:rsid w:val="0002431E"/>
    <w:rsid w:val="00026754"/>
    <w:rsid w:val="00026DD8"/>
    <w:rsid w:val="000634C3"/>
    <w:rsid w:val="000D0E61"/>
    <w:rsid w:val="000E111B"/>
    <w:rsid w:val="00104C46"/>
    <w:rsid w:val="00105DDA"/>
    <w:rsid w:val="0011154D"/>
    <w:rsid w:val="001306BC"/>
    <w:rsid w:val="00132C64"/>
    <w:rsid w:val="00156550"/>
    <w:rsid w:val="00171593"/>
    <w:rsid w:val="00171C98"/>
    <w:rsid w:val="00176BD8"/>
    <w:rsid w:val="00185749"/>
    <w:rsid w:val="001960C5"/>
    <w:rsid w:val="001C36C6"/>
    <w:rsid w:val="001F07E8"/>
    <w:rsid w:val="00221772"/>
    <w:rsid w:val="002234E0"/>
    <w:rsid w:val="002271E0"/>
    <w:rsid w:val="0023363A"/>
    <w:rsid w:val="0024435B"/>
    <w:rsid w:val="002460B0"/>
    <w:rsid w:val="00247A7F"/>
    <w:rsid w:val="002B72D4"/>
    <w:rsid w:val="002D687D"/>
    <w:rsid w:val="002F732D"/>
    <w:rsid w:val="00322A6F"/>
    <w:rsid w:val="0033314F"/>
    <w:rsid w:val="00342B9D"/>
    <w:rsid w:val="00344177"/>
    <w:rsid w:val="00344770"/>
    <w:rsid w:val="00345336"/>
    <w:rsid w:val="00362060"/>
    <w:rsid w:val="003A3DBE"/>
    <w:rsid w:val="003B07E1"/>
    <w:rsid w:val="00401A01"/>
    <w:rsid w:val="004237FD"/>
    <w:rsid w:val="00425ED9"/>
    <w:rsid w:val="004337DB"/>
    <w:rsid w:val="004873EF"/>
    <w:rsid w:val="004A5D7A"/>
    <w:rsid w:val="004C426A"/>
    <w:rsid w:val="004C72D7"/>
    <w:rsid w:val="004E032D"/>
    <w:rsid w:val="0050056C"/>
    <w:rsid w:val="00513C30"/>
    <w:rsid w:val="0054689F"/>
    <w:rsid w:val="00566BC1"/>
    <w:rsid w:val="00594191"/>
    <w:rsid w:val="005B772D"/>
    <w:rsid w:val="00606F5D"/>
    <w:rsid w:val="00653E89"/>
    <w:rsid w:val="00666DDF"/>
    <w:rsid w:val="00684E03"/>
    <w:rsid w:val="006933CE"/>
    <w:rsid w:val="006C7F03"/>
    <w:rsid w:val="006D2294"/>
    <w:rsid w:val="006D5BCE"/>
    <w:rsid w:val="006E35AD"/>
    <w:rsid w:val="0072653A"/>
    <w:rsid w:val="00735857"/>
    <w:rsid w:val="00764208"/>
    <w:rsid w:val="0077475F"/>
    <w:rsid w:val="007B0F03"/>
    <w:rsid w:val="007E61AA"/>
    <w:rsid w:val="008074E6"/>
    <w:rsid w:val="00833790"/>
    <w:rsid w:val="00836332"/>
    <w:rsid w:val="00887190"/>
    <w:rsid w:val="008B148F"/>
    <w:rsid w:val="008B6D2F"/>
    <w:rsid w:val="008F4B65"/>
    <w:rsid w:val="00917BFF"/>
    <w:rsid w:val="00920922"/>
    <w:rsid w:val="00924569"/>
    <w:rsid w:val="009258A7"/>
    <w:rsid w:val="00930855"/>
    <w:rsid w:val="00945E35"/>
    <w:rsid w:val="00957E18"/>
    <w:rsid w:val="0097177F"/>
    <w:rsid w:val="00982B8F"/>
    <w:rsid w:val="00984E26"/>
    <w:rsid w:val="00A05E12"/>
    <w:rsid w:val="00A53694"/>
    <w:rsid w:val="00A5690D"/>
    <w:rsid w:val="00A63ADA"/>
    <w:rsid w:val="00A82B7B"/>
    <w:rsid w:val="00A93438"/>
    <w:rsid w:val="00AD516B"/>
    <w:rsid w:val="00AF6D3E"/>
    <w:rsid w:val="00B442B8"/>
    <w:rsid w:val="00B9467A"/>
    <w:rsid w:val="00C13338"/>
    <w:rsid w:val="00C42C1D"/>
    <w:rsid w:val="00C94F10"/>
    <w:rsid w:val="00CB2BF3"/>
    <w:rsid w:val="00CB447C"/>
    <w:rsid w:val="00CC364F"/>
    <w:rsid w:val="00CD146C"/>
    <w:rsid w:val="00CE7F60"/>
    <w:rsid w:val="00D230BD"/>
    <w:rsid w:val="00D402CD"/>
    <w:rsid w:val="00D87D0A"/>
    <w:rsid w:val="00DF38D4"/>
    <w:rsid w:val="00E20548"/>
    <w:rsid w:val="00E7598E"/>
    <w:rsid w:val="00E8176E"/>
    <w:rsid w:val="00EA2144"/>
    <w:rsid w:val="00EB552B"/>
    <w:rsid w:val="00F06B1B"/>
    <w:rsid w:val="00F24949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06F5D"/>
    <w:pPr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Cs w:val="24"/>
      <w:u w:val="single"/>
    </w:rPr>
  </w:style>
  <w:style w:type="paragraph" w:customStyle="1" w:styleId="Destinatari">
    <w:name w:val="Destinatari"/>
    <w:basedOn w:val="Normale"/>
    <w:autoRedefine/>
    <w:qFormat/>
    <w:rsid w:val="00836332"/>
    <w:pPr>
      <w:autoSpaceDE w:val="0"/>
      <w:autoSpaceDN w:val="0"/>
      <w:adjustRightInd w:val="0"/>
      <w:spacing w:before="240" w:after="240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606F5D"/>
    <w:pPr>
      <w:spacing w:before="480" w:after="600" w:line="240" w:lineRule="auto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06F5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06F5D"/>
    <w:pPr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Cs w:val="24"/>
      <w:u w:val="single"/>
    </w:rPr>
  </w:style>
  <w:style w:type="paragraph" w:customStyle="1" w:styleId="Destinatari">
    <w:name w:val="Destinatari"/>
    <w:basedOn w:val="Normale"/>
    <w:autoRedefine/>
    <w:qFormat/>
    <w:rsid w:val="00836332"/>
    <w:pPr>
      <w:autoSpaceDE w:val="0"/>
      <w:autoSpaceDN w:val="0"/>
      <w:adjustRightInd w:val="0"/>
      <w:spacing w:before="240" w:after="240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606F5D"/>
    <w:pPr>
      <w:spacing w:before="480" w:after="600" w:line="240" w:lineRule="auto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06F5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1168\Desktop\CARTELLA%202\UFFICIO%2021.04.2015\Nuova%20carta%20intestata\carta_intestata_firma_dirigente_uff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F4B9-4D90-40F1-A867-AA21A8EC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carta_intestata_firma_dirigente_uff6.dotx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2015-05-07T11:14:00Z</cp:lastPrinted>
  <dcterms:created xsi:type="dcterms:W3CDTF">2016-10-07T11:49:00Z</dcterms:created>
  <dcterms:modified xsi:type="dcterms:W3CDTF">2016-10-07T11:49:00Z</dcterms:modified>
</cp:coreProperties>
</file>